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7664" w14:textId="77777777" w:rsidR="00E52401" w:rsidRDefault="00BC5AE1" w:rsidP="00E52401">
      <w:pPr>
        <w:pStyle w:val="QuestionFont"/>
        <w:spacing w:line="240" w:lineRule="auto"/>
        <w:rPr>
          <w:b w:val="0"/>
        </w:rPr>
      </w:pPr>
      <w:r w:rsidRPr="00216335">
        <w:rPr>
          <w:rFonts w:ascii="Gadugi" w:eastAsia="Gadugi" w:hAnsi="Gadugi" w:cs="Gadugi"/>
          <w:lang w:bidi="iu-Cans-CA"/>
        </w:rPr>
        <w:t>ᑭᓲᕙ ᐆᒻᒪᖅᑯᑎᑦ ᐊᑭᖏᓐᓂᒃ ᐊᑭᑦᑐᕆᐊᖁᔨᓂᕐᒧᑦ ᑐᒃᓯᕋᐅᑦ?</w:t>
      </w:r>
    </w:p>
    <w:p w14:paraId="3A3CAA94" w14:textId="77777777" w:rsidR="00E52401" w:rsidRDefault="00F83949" w:rsidP="00E52401">
      <w:pPr>
        <w:pStyle w:val="QuestionFont"/>
        <w:spacing w:after="0" w:line="240" w:lineRule="auto"/>
        <w:rPr>
          <w:b w:val="0"/>
        </w:rPr>
      </w:pPr>
      <w:r w:rsidRPr="00DE57D6">
        <w:rPr>
          <w:rFonts w:ascii="Gadugi" w:eastAsia="Gadugi" w:hAnsi="Gadugi" w:cs="Gadugi"/>
          <w:b w:val="0"/>
          <w:lang w:bidi="iu-Cans-CA"/>
        </w:rPr>
        <w:t xml:space="preserve">ᐆᒻᒪᖅᑯᑎᑦ ᐊᑭᖏᓐᓂᒃ ᐊᑭᑦᑐᕆᐊᖁᔨᓂᕐᒧᑦ ᑐᒃᓯᕋᐅᑦ (GRA) ᑐᒃᓯᕋᐅᑎᐅᕗᖅ ᐆᒻᒪᖅᑯᑎᑦ ᐊᑭᖏᓐᓂᒃ ᐊᓯᔾᔩᖁᔨᓂᕐᒧᑦ. </w:t>
      </w:r>
    </w:p>
    <w:p w14:paraId="6A4EB99A" w14:textId="77777777" w:rsidR="00385E02" w:rsidRDefault="00385E02" w:rsidP="00385E02">
      <w:pPr>
        <w:widowControl w:val="0"/>
        <w:autoSpaceDE w:val="0"/>
        <w:autoSpaceDN w:val="0"/>
        <w:jc w:val="both"/>
        <w:outlineLvl w:val="1"/>
        <w:rPr>
          <w:rFonts w:eastAsia="Arial" w:cs="Arial"/>
          <w:b/>
          <w:bCs/>
          <w:szCs w:val="24"/>
        </w:rPr>
      </w:pPr>
    </w:p>
    <w:p w14:paraId="72787D9C" w14:textId="214693D0" w:rsidR="00385E02" w:rsidRPr="00385E02" w:rsidRDefault="00385E02" w:rsidP="00385E02">
      <w:pPr>
        <w:widowControl w:val="0"/>
        <w:autoSpaceDE w:val="0"/>
        <w:autoSpaceDN w:val="0"/>
        <w:jc w:val="both"/>
        <w:outlineLvl w:val="1"/>
        <w:rPr>
          <w:rFonts w:eastAsia="Arial" w:cs="Arial"/>
          <w:b/>
          <w:bCs/>
          <w:szCs w:val="24"/>
        </w:rPr>
      </w:pPr>
      <w:r w:rsidRPr="00385E02">
        <w:rPr>
          <w:rFonts w:ascii="Gadugi" w:eastAsia="Gadugi" w:hAnsi="Gadugi" w:cs="Gadugi"/>
          <w:b/>
          <w:lang w:bidi="iu-Cans-CA"/>
        </w:rPr>
        <w:t>ᖃᓄᕐᓕ ᖁᓪᓕᖅ ᐆᒻᒪᖅᑯᑎᓕᕆᔨᒃᑯᑦ ᑎᒥᖁᑖ ᐱᓂᐊᖅᐸᑦ ᐊᖏᖅᑕᐅᒍᑎᒃ GRA−ᒧᑦ?</w:t>
      </w:r>
    </w:p>
    <w:p w14:paraId="1377CD53" w14:textId="77777777" w:rsidR="00385E02" w:rsidRPr="00385E02" w:rsidRDefault="00385E02" w:rsidP="00385E02">
      <w:pPr>
        <w:widowControl w:val="0"/>
        <w:autoSpaceDE w:val="0"/>
        <w:autoSpaceDN w:val="0"/>
        <w:jc w:val="both"/>
        <w:rPr>
          <w:rFonts w:eastAsia="Arial" w:cs="Arial"/>
          <w:b/>
          <w:szCs w:val="24"/>
        </w:rPr>
      </w:pPr>
    </w:p>
    <w:p w14:paraId="760CA22B" w14:textId="4B5764F5" w:rsidR="00385E02" w:rsidRPr="00385E02" w:rsidRDefault="002C2584" w:rsidP="0093347A">
      <w:pPr>
        <w:widowControl w:val="0"/>
        <w:autoSpaceDE w:val="0"/>
        <w:autoSpaceDN w:val="0"/>
        <w:rPr>
          <w:rFonts w:eastAsia="Arial" w:cs="Arial"/>
          <w:szCs w:val="24"/>
        </w:rPr>
      </w:pPr>
      <w:r>
        <w:rPr>
          <w:rFonts w:ascii="Gadugi" w:eastAsia="Gadugi" w:hAnsi="Gadugi" w:cs="Gadugi"/>
          <w:lang w:bidi="iu-Cans-CA"/>
        </w:rPr>
        <w:t>GRA ᑐᕌᖓᕗᖅ ᒪᕐᕈᐃᓕᖅᑲᖓᔪᓄᑦ:</w:t>
      </w:r>
    </w:p>
    <w:p w14:paraId="5DB65497" w14:textId="77777777" w:rsidR="00385E02" w:rsidRPr="00385E02" w:rsidRDefault="00385E02" w:rsidP="0093347A">
      <w:pPr>
        <w:widowControl w:val="0"/>
        <w:autoSpaceDE w:val="0"/>
        <w:autoSpaceDN w:val="0"/>
        <w:rPr>
          <w:rFonts w:eastAsia="Arial" w:cs="Arial"/>
          <w:szCs w:val="24"/>
        </w:rPr>
      </w:pPr>
    </w:p>
    <w:p w14:paraId="36D80032" w14:textId="77777777" w:rsidR="00385E02" w:rsidRPr="00385E02" w:rsidRDefault="00385E02" w:rsidP="0093347A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ind w:hanging="1060"/>
        <w:rPr>
          <w:rFonts w:eastAsia="Arial" w:cs="Arial"/>
          <w:szCs w:val="22"/>
        </w:rPr>
      </w:pPr>
      <w:r w:rsidRPr="00385E02">
        <w:rPr>
          <w:rFonts w:ascii="Gadugi" w:eastAsia="Gadugi" w:hAnsi="Gadugi" w:cs="Gadugi"/>
          <w:lang w:bidi="iu-Cans-CA"/>
        </w:rPr>
        <w:t>ᑮᓇᐅᔭᓕᐊᖑᔭᕆᐊᓕᖕᓄᑦ ᓈᒻᒪᒃᓯᓕᕈᑕᐅᔪᓐᓇᖅᑐᑦ ᖁᓪᓕᖅ ᐆᒻᒪᖅᑯᑎᓕᕆᔨᒃᑯᑦ ᐊᐅᓚᑦᑎᔾᔪᑎᓄᑦ ᐊᑭᓕᖅᓱᕆᐊᓕᖏᓐᓄᑦ.</w:t>
      </w:r>
    </w:p>
    <w:p w14:paraId="178C41C1" w14:textId="77777777" w:rsidR="00385E02" w:rsidRPr="00385E02" w:rsidRDefault="00385E02" w:rsidP="0093347A">
      <w:pPr>
        <w:widowControl w:val="0"/>
        <w:tabs>
          <w:tab w:val="left" w:pos="567"/>
        </w:tabs>
        <w:autoSpaceDE w:val="0"/>
        <w:autoSpaceDN w:val="0"/>
        <w:ind w:hanging="1060"/>
        <w:rPr>
          <w:rFonts w:eastAsia="Arial" w:cs="Arial"/>
          <w:szCs w:val="24"/>
        </w:rPr>
      </w:pPr>
    </w:p>
    <w:p w14:paraId="2E0C8922" w14:textId="77777777" w:rsidR="00385E02" w:rsidRPr="00385E02" w:rsidRDefault="00385E02" w:rsidP="0093347A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ind w:hanging="1060"/>
        <w:rPr>
          <w:rFonts w:eastAsia="Arial" w:cs="Arial"/>
          <w:szCs w:val="22"/>
        </w:rPr>
      </w:pPr>
      <w:r w:rsidRPr="00385E02">
        <w:rPr>
          <w:rFonts w:ascii="Gadugi" w:eastAsia="Gadugi" w:hAnsi="Gadugi" w:cs="Gadugi"/>
          <w:lang w:bidi="iu-Cans-CA"/>
        </w:rPr>
        <w:t>ᖃᐅᔨᓗᒋᑦ ᖃᓄᖅ ᖁᓪᓕᖅ ᐆᒻᒪᖅᑯᑎᓕᕆᔨᒃᑯᑦ ᑲᑎᖅᓱᐃᓲᖑᖕᒪᖔᑕ ᑮᓇᐅᔭᖅᑖᕆᔭᐅᕙᓪᓕᐊᔪᓂᒃ ᐊᑭᓕᖅᓱᐃᔨᒋᕙᒃᑕᖏᓐᓂᒃ.</w:t>
      </w:r>
    </w:p>
    <w:p w14:paraId="31F5AF66" w14:textId="77777777" w:rsidR="00385E02" w:rsidRPr="00385E02" w:rsidRDefault="00385E02" w:rsidP="00385E02">
      <w:pPr>
        <w:widowControl w:val="0"/>
        <w:tabs>
          <w:tab w:val="left" w:pos="567"/>
        </w:tabs>
        <w:autoSpaceDE w:val="0"/>
        <w:autoSpaceDN w:val="0"/>
        <w:ind w:hanging="1060"/>
        <w:jc w:val="both"/>
        <w:rPr>
          <w:rFonts w:eastAsia="Arial" w:cs="Arial"/>
          <w:szCs w:val="24"/>
        </w:rPr>
      </w:pPr>
    </w:p>
    <w:p w14:paraId="2BEC1654" w14:textId="4896931E" w:rsidR="00385E02" w:rsidRPr="00385E02" w:rsidRDefault="00385E02" w:rsidP="001507CA">
      <w:pPr>
        <w:widowControl w:val="0"/>
        <w:tabs>
          <w:tab w:val="left" w:pos="567"/>
        </w:tabs>
        <w:autoSpaceDE w:val="0"/>
        <w:autoSpaceDN w:val="0"/>
        <w:ind w:left="567" w:right="624" w:hanging="1058"/>
        <w:jc w:val="both"/>
        <w:rPr>
          <w:rFonts w:eastAsia="Arial" w:cs="Arial"/>
          <w:szCs w:val="24"/>
        </w:rPr>
      </w:pPr>
      <w:r>
        <w:rPr>
          <w:rFonts w:ascii="Gadugi" w:eastAsia="Gadugi" w:hAnsi="Gadugi" w:cs="Gadugi"/>
          <w:lang w:bidi="iu-Cans-CA"/>
        </w:rPr>
        <w:tab/>
      </w:r>
    </w:p>
    <w:p w14:paraId="0061CFA3" w14:textId="2FC7172B" w:rsidR="00BC5AE1" w:rsidRPr="00E52401" w:rsidRDefault="00294173" w:rsidP="00E52401">
      <w:pPr>
        <w:pStyle w:val="QuestionFont"/>
        <w:spacing w:line="240" w:lineRule="auto"/>
        <w:rPr>
          <w:b w:val="0"/>
        </w:rPr>
      </w:pPr>
      <w:r>
        <w:rPr>
          <w:rFonts w:ascii="Gadugi" w:eastAsia="Gadugi" w:hAnsi="Gadugi" w:cs="Gadugi"/>
          <w:lang w:bidi="iu-Cans-CA"/>
        </w:rPr>
        <w:t>ᑭᒃᑯᑦ ᑭᖑᓪᓕᖅᐹᖅᓯᐅᑎᒥᒃ ᐋᖅᑭᒃᓯᖃᑦᑕᖅᐸᑦ ᐆᒻᒪᖅᑯᑎᑦ ᐊᑭᖏᓐᓂᒃ ᐊᓯᔾᔨᕆᐊᖁᔨᓂᕐᒧᑦ ᓄᓇᕗᒻᒥ?</w:t>
      </w:r>
    </w:p>
    <w:p w14:paraId="43673E7C" w14:textId="77777777" w:rsidR="00E52401" w:rsidRDefault="00E82085" w:rsidP="00E52401">
      <w:pPr>
        <w:autoSpaceDE w:val="0"/>
        <w:autoSpaceDN w:val="0"/>
        <w:adjustRightInd w:val="0"/>
        <w:rPr>
          <w:rFonts w:eastAsia="Arial Unicode MS" w:cs="Arial"/>
          <w:szCs w:val="24"/>
          <w:bdr w:val="nil"/>
        </w:rPr>
      </w:pPr>
      <w:r w:rsidRPr="00216335">
        <w:rPr>
          <w:rFonts w:ascii="Gadugi" w:eastAsia="Gadugi" w:hAnsi="Gadugi" w:cs="Gadugi"/>
          <w:bdr w:val="nil"/>
          <w:lang w:bidi="iu-Cans-CA"/>
        </w:rPr>
        <w:t>ᑐᒃᓯᕋᐅᑎ ᒥᓂᔅᑕᒧᑦ ᑲᒪᒋᔭᓕᖕᒧᑦ ᖁᓪᓕᖅ ᐆᒻᒪᖅᑯᑎᓕᕆᔨᒃᑯᑦ ᑎᒥᖓᓄᑦ ᑐᓂᔭᐅᓂᐊᖅᐳᑦ. ᒥᓂᔅᑕ ᑲᒪᒋᔭᒃᓴᓕᒃ ᖁᓪᓕᖅ ᐆᒻᒪᖅᑯᑎᓕᕆᔨᒃᑯᓐᓄᑦ ᑭᖑᓪᓕᖅᐹᒥ ᐋᖅᑭᒃᓯᓂᐊᖅᐳᖅ ᐆᒻᒪᖅᑯᑎᑦ ᐊᑭᖏᑦ ᐊᓯᔾᔨᖅᑕᐅᖁᓗᒋᑦ. ᒥᓂᔅᑕ ᐅᖃᐅᔾᔭᐅᖃᑦᑕᕈᒪᕗᖅ ᐆᒻᒪᖅᑯᑎᑦ ᐊᑭᖏᓐᓂᒃ ᕿᒥᕐᕈᔩᑦ ᑲᑎᒪᔨᖏᓐᓂᑦ ᐊᒻᒪ ᓄᓇᕗᑦ ᒐᕙᒪᖓᓂ ᓯᕗᓕᖅᑎᑦ ᑲᑎᒪᔨᖏᓐᓂᑦ.</w:t>
      </w:r>
    </w:p>
    <w:p w14:paraId="6AD50392" w14:textId="77777777" w:rsidR="00E82085" w:rsidRDefault="00294173" w:rsidP="00E52401">
      <w:pPr>
        <w:autoSpaceDE w:val="0"/>
        <w:autoSpaceDN w:val="0"/>
        <w:adjustRightInd w:val="0"/>
        <w:rPr>
          <w:rFonts w:eastAsia="Arial Unicode MS" w:cs="Arial"/>
          <w:szCs w:val="24"/>
          <w:bdr w:val="nil"/>
        </w:rPr>
      </w:pPr>
      <w:r w:rsidRPr="00216335">
        <w:rPr>
          <w:rFonts w:ascii="Gadugi" w:eastAsia="Gadugi" w:hAnsi="Gadugi" w:cs="Gadugi"/>
          <w:bdr w:val="nil"/>
          <w:lang w:bidi="iu-Cans-CA"/>
        </w:rPr>
        <w:t xml:space="preserve"> </w:t>
      </w:r>
    </w:p>
    <w:p w14:paraId="08F6EF2E" w14:textId="77777777" w:rsidR="0012175C" w:rsidRDefault="0012175C" w:rsidP="00E52401">
      <w:pPr>
        <w:pStyle w:val="QuestionFont"/>
        <w:spacing w:line="240" w:lineRule="auto"/>
      </w:pPr>
      <w:r>
        <w:rPr>
          <w:rFonts w:ascii="Gadugi" w:eastAsia="Gadugi" w:hAnsi="Gadugi" w:cs="Gadugi"/>
          <w:lang w:bidi="iu-Cans-CA"/>
        </w:rPr>
        <w:t>ᑭᒃᑰᕙᑦ ᐆᒻᒪᖅᑯᑏᑦ ᐊᑭᖏᓐᓂᒃ ᕿᒥᕐᕈᔩᑦ ᑲᑎᒪᔨᖏᑦ?</w:t>
      </w:r>
    </w:p>
    <w:p w14:paraId="044263FF" w14:textId="77777777" w:rsidR="00BC5AE1" w:rsidRDefault="00B87EFB" w:rsidP="00E52401">
      <w:pPr>
        <w:autoSpaceDE w:val="0"/>
        <w:autoSpaceDN w:val="0"/>
        <w:adjustRightInd w:val="0"/>
        <w:rPr>
          <w:b/>
        </w:rPr>
      </w:pPr>
      <w:r>
        <w:rPr>
          <w:rFonts w:ascii="Gadugi" w:eastAsia="Gadugi" w:hAnsi="Gadugi" w:cs="Gadugi"/>
          <w:bdr w:val="nil"/>
          <w:lang w:bidi="iu-Cans-CA"/>
        </w:rPr>
        <w:t xml:space="preserve">ᐆᒻᒪᖅᑯᑎᑦ ᐊᑭᖏᓐᓂᒃ ᕿᒥᕐᕈᔩᑦ ᑲᑎᒪᔨᖏᑦ ᐃᓛᒃᑰᖅᑐᑦ ᐅᖃᐅᔾᔪᐃᔨᑦ ᑎᒥᖏᑦ ᕿᒥᕐᕈᕙᒃᖢᑎᒃ ᐊᒻᒪ ᐊᑐᓕᖁᔨᕙᒃᖢᑎᒃ ᖁᓪᓕᖅ ᐆᒻᒪᖅᑯᑎᓕᕆᔨᒃᑯᑦ ᑐᒃᓯᕋᐅᑎᖏᓐᓂᒃ ᐆᒻᒪᖅᑯᑎᑦ ᐊᑭᖏᓐᓂᒃ ᐊᓯᔾᔨᖁᔭᐅᔪᓂᒃ. </w:t>
      </w:r>
      <w:r>
        <w:rPr>
          <w:rFonts w:ascii="Gadugi" w:eastAsia="Gadugi" w:hAnsi="Gadugi" w:cs="Gadugi"/>
          <w:bdr w:val="nil"/>
          <w:lang w:bidi="iu-Cans-CA"/>
        </w:rPr>
        <w:br/>
      </w:r>
      <w:r>
        <w:rPr>
          <w:rFonts w:ascii="Gadugi" w:eastAsia="Gadugi" w:hAnsi="Gadugi" w:cs="Gadugi"/>
          <w:bdr w:val="nil"/>
          <w:lang w:bidi="iu-Cans-CA"/>
        </w:rPr>
        <w:br/>
      </w:r>
      <w:r>
        <w:rPr>
          <w:rFonts w:ascii="Gadugi" w:eastAsia="Gadugi" w:hAnsi="Gadugi" w:cs="Gadugi"/>
          <w:b/>
          <w:lang w:bidi="iu-Cans-CA"/>
        </w:rPr>
        <w:t>ᖃᓄᐃᒻᒪᑦ ᖁᓪᓕᖅ ᐆᒻᒪᖅᑯᑎᓕᕆᔨᒃᑯᑦ ᑎᒥᖓᑦ ᐆᒻᒪᖅᑯᑎᑦ ᐊᑭᖏᓐᓂᒃ ᐊᓯᔾᔩᖁᔨᕙᑦ?</w:t>
      </w:r>
    </w:p>
    <w:p w14:paraId="0202EE87" w14:textId="77777777" w:rsidR="001A40DB" w:rsidRPr="00DE57D6" w:rsidRDefault="001A40DB" w:rsidP="00E52401">
      <w:pPr>
        <w:autoSpaceDE w:val="0"/>
        <w:autoSpaceDN w:val="0"/>
        <w:adjustRightInd w:val="0"/>
        <w:rPr>
          <w:rFonts w:eastAsia="Arial Unicode MS" w:cs="Arial"/>
          <w:szCs w:val="24"/>
          <w:bdr w:val="nil"/>
        </w:rPr>
      </w:pPr>
    </w:p>
    <w:p w14:paraId="4585700F" w14:textId="72F53E89" w:rsidR="001A40DB" w:rsidRDefault="0012175C" w:rsidP="00E52401">
      <w:pPr>
        <w:pStyle w:val="QuestionFont"/>
        <w:spacing w:after="0" w:line="240" w:lineRule="auto"/>
        <w:rPr>
          <w:b w:val="0"/>
        </w:rPr>
      </w:pPr>
      <w:r w:rsidRPr="00DE57D6">
        <w:rPr>
          <w:rFonts w:ascii="Gadugi" w:eastAsia="Gadugi" w:hAnsi="Gadugi" w:cs="Gadugi"/>
          <w:b w:val="0"/>
          <w:lang w:bidi="iu-Cans-CA"/>
        </w:rPr>
        <w:t xml:space="preserve">ᖁᓪᓕᖅ ᐆᒻᒪᖅᑯᑎᓕᕆᔨᒃᑯᑦ ᑮᓇᐅᔭᓕᐊᕆᔭᕆᐊᓕᖏᑦ ᐊᓯᔾᔨᖅᓯᒪᓕᖅᐳᑦ ᐃᖏᕐᕋᓂᕐᒧᑦ ᐊᑭᑦᑐᕆᐊᖅᓯᒪᓕᕐᓂᖓᓄᑦ. ᐆᒻᒪᖅᑯᑎᑦ ᐊᑭᖏᑦ ᐊᓯᔾᔨᖅᑕᐅᔪᑦ ᐆᒻᒪᖅᑯᑎᓕᕆᔨᒃᑯᑦ ᒫᓐᓇ ᑮᓇᐅᔭᓕᐊᕆᔭᕆᐊᓕᖏᓐᓄᑦ ᐊᑭᓕᐅᑕᐅᓂᐊᖅᐳᑦ.  </w:t>
      </w:r>
    </w:p>
    <w:p w14:paraId="2B28C013" w14:textId="77777777" w:rsidR="001A40DB" w:rsidRDefault="001A40DB" w:rsidP="001A40DB">
      <w:pPr>
        <w:pStyle w:val="QuestionFont"/>
        <w:spacing w:after="0" w:line="240" w:lineRule="auto"/>
      </w:pPr>
    </w:p>
    <w:p w14:paraId="628244E9" w14:textId="77777777" w:rsidR="009E6252" w:rsidRDefault="00DD61EF" w:rsidP="001A40DB">
      <w:pPr>
        <w:autoSpaceDE w:val="0"/>
        <w:autoSpaceDN w:val="0"/>
        <w:adjustRightInd w:val="0"/>
        <w:rPr>
          <w:rFonts w:eastAsia="Arial Unicode MS" w:cs="Arial"/>
          <w:szCs w:val="24"/>
          <w:bdr w:val="nil"/>
        </w:rPr>
      </w:pPr>
      <w:r>
        <w:rPr>
          <w:rFonts w:ascii="Gadugi" w:eastAsia="Gadugi" w:hAnsi="Gadugi" w:cs="Gadugi"/>
          <w:bdr w:val="nil"/>
          <w:lang w:bidi="iu-Cans-CA"/>
        </w:rPr>
        <w:t xml:space="preserve">ᖁᓪᓕᖅ ᐆᒻᒪᖅᑯᑎᓕᕆᔨᒃᑯᑦ ᑮᓇᐅᔭᖅᑖᕆᔭᕆᐊᓕᖏᑦ ᑲᑎᖦᖢᒋᑦ ᐊᑭᖏᑦ ᐊᑭᓕᖅᓱᐃᕙᒃᑐᓂᒃ ᐆᒻᒪᖅᑯᑎᖃᖅᑎᑦᑎᓂᕐᒧᑦ (ᐊᐅᓚᓂᕆᔭᖏᓐᓄᑦ ᐋᖅᑭᐅᒪᐃᓐᓇᕈᑎᓄᓪᓗ, ᑮᓇᐅᔭᓕᐊᓄᑦ </w:t>
      </w:r>
      <w:r>
        <w:rPr>
          <w:rFonts w:ascii="Gadugi" w:eastAsia="Gadugi" w:hAnsi="Gadugi" w:cs="Gadugi"/>
          <w:bdr w:val="nil"/>
          <w:lang w:bidi="iu-Cans-CA"/>
        </w:rPr>
        <w:lastRenderedPageBreak/>
        <w:t xml:space="preserve">ᐊᑭᓕᖅᓱᖅᑕᐅᔾᔪᑎᓄᓪᓗ, ᖃᖓᑦᑕᐅᑎᒃᓴᓄᑦ, ᐅᖅᓱᐊᓗᖕᒧᑦ ᐊᒻᒪ ᐆᒻᒪᖅᑯᑎᓕᕆᔾᔪᑎᑦ ᒪᑭᒪᔾᔪᑎᖏᑕ ᓄᑖᙳᕆᐊᖅᑕᐅᓂᖏᓐᓄᑦ ᐊᒻᒪ ᓴᓇᔭᐅᒃᑲᓐᓂᖅᑐᓄᑦ). </w:t>
      </w:r>
    </w:p>
    <w:p w14:paraId="3A9A85D2" w14:textId="77777777" w:rsidR="00E52401" w:rsidRDefault="00D954BA" w:rsidP="00E52401">
      <w:pPr>
        <w:pStyle w:val="QuestionFont"/>
        <w:spacing w:line="240" w:lineRule="auto"/>
      </w:pPr>
      <w:r w:rsidRPr="00DE4659">
        <w:rPr>
          <w:rFonts w:ascii="Gadugi" w:eastAsia="Gadugi" w:hAnsi="Gadugi" w:cs="Gadugi"/>
          <w:lang w:bidi="iu-Cans-CA"/>
        </w:rPr>
        <w:br/>
        <w:t>ᒫᓐᓇ ᐆᒻᒪᖅᑯᑎᑦ ᐊᑭᖓᑕ ᐋᖅᑭᒃᓯᒪᓂᖓ ᖃᓄᐃᓕᖓᕙ?</w:t>
      </w:r>
    </w:p>
    <w:p w14:paraId="54957872" w14:textId="494DCD5A" w:rsidR="00C949CE" w:rsidRDefault="00C949CE" w:rsidP="00C949CE">
      <w:pPr>
        <w:autoSpaceDE w:val="0"/>
        <w:autoSpaceDN w:val="0"/>
        <w:adjustRightInd w:val="0"/>
        <w:rPr>
          <w:rFonts w:cs="Arial"/>
          <w:iCs/>
          <w:szCs w:val="24"/>
        </w:rPr>
      </w:pPr>
      <w:r>
        <w:rPr>
          <w:rFonts w:ascii="Gadugi" w:eastAsia="Gadugi" w:hAnsi="Gadugi" w:cs="Gadugi"/>
          <w:lang w:bidi="iu-Cans-CA"/>
        </w:rPr>
        <w:t>ᖁᓪᓕᖅ ᐆᒻᒪᖅᑯᑎᓕᕆᔨᒃᑯᑦ ᓄᓇᕗᓕᒫᒧᑦ ᐆᒻᒪᖅᑯᑎᑦ ᐊᑭᖏᓐᓄᑦ ᓅᓯᒪᓕᖅᐳᑦ ᐊᔾᔨᖃᖅᑎᑦᑎᓂᖅᓴᐅᓪᓗᓂᑦ ᐆᒻᒪᖅᑯᑎᖃᖅᑎᓕᒫᓂᑦ. ᓄᓇᕗᓕᒫᒥᑦ ᐊᑭᓕᖅᓱᖅᑕᐅᕙᒃᑐᖅ ᒪᓕᒃᖢᒍ, ᐊᑭᓕᖅᓱᐃᕙᒃᑐᓕᒫᑦ ᐊᔾᔨᒌᓂᒃ ᐊᑭᓕᖅᓱᐃᓇᔭᖅᐳᑦ ᓄᓇᖅᑲᑎᒌᙱᑦᑑᒐᓗᐊᑦ.</w:t>
      </w:r>
    </w:p>
    <w:p w14:paraId="48CBD06F" w14:textId="4E080AE4" w:rsidR="00C949CE" w:rsidRDefault="00C949CE" w:rsidP="00C949CE">
      <w:pPr>
        <w:autoSpaceDE w:val="0"/>
        <w:autoSpaceDN w:val="0"/>
        <w:adjustRightInd w:val="0"/>
        <w:rPr>
          <w:rFonts w:cs="Arial"/>
          <w:iCs/>
          <w:szCs w:val="24"/>
        </w:rPr>
      </w:pPr>
    </w:p>
    <w:p w14:paraId="618A52C5" w14:textId="402CB127" w:rsidR="001A40DB" w:rsidRDefault="00B43E4B" w:rsidP="00385E02">
      <w:pPr>
        <w:autoSpaceDE w:val="0"/>
        <w:autoSpaceDN w:val="0"/>
        <w:adjustRightInd w:val="0"/>
        <w:rPr>
          <w:rFonts w:cs="Arial"/>
          <w:iCs/>
          <w:szCs w:val="24"/>
        </w:rPr>
      </w:pPr>
      <w:r>
        <w:rPr>
          <w:rFonts w:ascii="Gadugi" w:eastAsia="Gadugi" w:hAnsi="Gadugi" w:cs="Gadugi"/>
          <w:lang w:bidi="iu-Cans-CA"/>
        </w:rPr>
        <w:t>ᓄᓇᕗᓕᒫᒧᑦ ᐊᑭᖏᑦᑕ ᐃᓗᐊᓂᑦ ᐃᓛᒃᑯᑦ ᐆᒻᒪᖅᑯᑎᑦ ᐊᑭᖃᖅᐳᑦ ᒐᕙᒪᒧ, ᕼᐋᒻᒪᓚᓄᑦ ᑖᒃᓰᔭᖅᑐᓄᑦ ᐊᒻᒪᓗ ᒐᕙᒪᒃᑰᙱᑦᑐᑦ ᐆᒻᒪᖅᑯᑎᖃᖅᑎᓄᑦ. ᒐᕙᒪᒧᑦ ᐊᑭᖏᑦ ᐊᑭᑐᓂᖅᓴᐅᕗᑦ ᕼᐋᒻᒪᓚᒃᑯᑦ ᑖᒃᓰᔭᖅᑐᑦ ᒐᕙᒪᒃᑰᙱᑦᑐᓪᓗ ᐊᑭᑭᓐᓂᖅᓴᐅᔪᓐᓇᖅᓯᓪᓗᑎᒃ.</w:t>
      </w:r>
    </w:p>
    <w:p w14:paraId="5036C689" w14:textId="77777777" w:rsidR="00385E02" w:rsidRPr="00385E02" w:rsidRDefault="00385E02" w:rsidP="00385E02">
      <w:pPr>
        <w:widowControl w:val="0"/>
        <w:autoSpaceDE w:val="0"/>
        <w:autoSpaceDN w:val="0"/>
        <w:spacing w:before="161"/>
        <w:jc w:val="both"/>
        <w:outlineLvl w:val="1"/>
        <w:rPr>
          <w:rFonts w:eastAsia="Arial" w:cs="Arial"/>
          <w:b/>
          <w:bCs/>
          <w:szCs w:val="24"/>
        </w:rPr>
      </w:pPr>
      <w:r w:rsidRPr="00385E02">
        <w:rPr>
          <w:rFonts w:ascii="Gadugi" w:eastAsia="Gadugi" w:hAnsi="Gadugi" w:cs="Gadugi"/>
          <w:b/>
          <w:lang w:bidi="iu-Cans-CA"/>
        </w:rPr>
        <w:t>ᖃᓄᐃᓕᐅᕆᐊᖃᖅᐸᑦ ᐆᒻᒪᖅᑯᑎᑦ ᐊᑭᖏᓐᓂᒃ ᐊᑭᑦᑐᕆᐊᖁᔨᓂᕐᒧᑦ ᑐᒃᓯᕋᐅᑎᒥᒃ ᑐᓂᓯᓂᐊᖅᑐᑦ?</w:t>
      </w:r>
    </w:p>
    <w:p w14:paraId="606B5CB8" w14:textId="77777777" w:rsidR="00385E02" w:rsidRPr="00385E02" w:rsidRDefault="00385E02" w:rsidP="00385E02">
      <w:pPr>
        <w:widowControl w:val="0"/>
        <w:autoSpaceDE w:val="0"/>
        <w:autoSpaceDN w:val="0"/>
        <w:jc w:val="both"/>
        <w:rPr>
          <w:rFonts w:eastAsia="Arial" w:cs="Arial"/>
          <w:b/>
          <w:szCs w:val="24"/>
        </w:rPr>
      </w:pPr>
    </w:p>
    <w:p w14:paraId="11D0EEB7" w14:textId="62771AA3" w:rsidR="00385E02" w:rsidRPr="00385E02" w:rsidRDefault="00385E02" w:rsidP="00385E02">
      <w:pPr>
        <w:widowControl w:val="0"/>
        <w:numPr>
          <w:ilvl w:val="0"/>
          <w:numId w:val="14"/>
        </w:numPr>
        <w:tabs>
          <w:tab w:val="left" w:pos="1560"/>
        </w:tabs>
        <w:autoSpaceDE w:val="0"/>
        <w:autoSpaceDN w:val="0"/>
        <w:ind w:left="709" w:right="418" w:hanging="567"/>
        <w:jc w:val="both"/>
        <w:rPr>
          <w:rFonts w:eastAsia="Arial" w:cs="Arial"/>
          <w:szCs w:val="22"/>
        </w:rPr>
      </w:pPr>
      <w:r w:rsidRPr="00385E02">
        <w:rPr>
          <w:rFonts w:ascii="Gadugi" w:eastAsia="Gadugi" w:hAnsi="Gadugi" w:cs="Gadugi"/>
          <w:lang w:bidi="iu-Cans-CA"/>
        </w:rPr>
        <w:t>ᖁᓪᓕᖅ ᐆᒻᒪᖅᑯᑎᓕᕆᔨᒃᑯᑦ ᑐᒃᓯᕋᐅᒻᒥᒃ ᑐᓂᓯᓂᐊᖅᐳᑦ ᒥᓂᔅᑕᒧᑦ ᑲᒪᒋᔭᒃᓴᓕᖕᒧᑦ ᖁᓪᓕᖅ ᐆᒻᒪᖅᑯᑎᓕᕆᔨᒃᑯᓐᓄᑦ ᐊᓯᔾᔨᖁᔭᐅᔪᑦ ᐊᖏᖅᑕᐅᖁᓪᓗᒋᑦ ᐆᒻᒪᖅᑯᑎᓄᑦ ᐊᑭᖏᑦ.</w:t>
      </w:r>
    </w:p>
    <w:p w14:paraId="17629D3A" w14:textId="77777777" w:rsidR="00385E02" w:rsidRPr="00385E02" w:rsidRDefault="00385E02" w:rsidP="00385E02">
      <w:pPr>
        <w:widowControl w:val="0"/>
        <w:numPr>
          <w:ilvl w:val="0"/>
          <w:numId w:val="14"/>
        </w:numPr>
        <w:tabs>
          <w:tab w:val="left" w:pos="1560"/>
        </w:tabs>
        <w:autoSpaceDE w:val="0"/>
        <w:autoSpaceDN w:val="0"/>
        <w:ind w:left="709" w:right="418" w:hanging="567"/>
        <w:jc w:val="both"/>
        <w:rPr>
          <w:rFonts w:eastAsia="Arial" w:cs="Arial"/>
          <w:szCs w:val="22"/>
        </w:rPr>
      </w:pPr>
      <w:r w:rsidRPr="00385E02">
        <w:rPr>
          <w:rFonts w:ascii="Gadugi" w:eastAsia="Gadugi" w:hAnsi="Gadugi" w:cs="Gadugi"/>
          <w:lang w:bidi="iu-Cans-CA"/>
        </w:rPr>
        <w:t>ᒥᓂᔅᑕ ᐅᖃᐅᔾᔭᐅᔪᒪᓂᐊᖅᐳᖅ ᐆᒻᒪᖅᑯᑎᑦ ᐊᑭᖏᓐᓂᒃ ᕿᒥᕐᕈᔩᑦ ᑲᑎᒪᔨᖏᓐᓄᑦ ᖁᓪᓕᖅ ᐆᒻᒪᖅᑯᑎᓕᕆᔨᒃᑯᑦ ᐊᓯᔾᔨᖅᑕᐅᖁᔭᐅᔪᖅ ᐱᔾᔪᑎᒋᓪᓗᒋᑦ.</w:t>
      </w:r>
    </w:p>
    <w:p w14:paraId="6E6B4AA1" w14:textId="77C1C1C2" w:rsidR="00385E02" w:rsidRPr="00385E02" w:rsidRDefault="00385E02" w:rsidP="00385E02">
      <w:pPr>
        <w:widowControl w:val="0"/>
        <w:numPr>
          <w:ilvl w:val="0"/>
          <w:numId w:val="14"/>
        </w:numPr>
        <w:tabs>
          <w:tab w:val="left" w:pos="1560"/>
        </w:tabs>
        <w:autoSpaceDE w:val="0"/>
        <w:autoSpaceDN w:val="0"/>
        <w:ind w:left="709" w:right="418" w:hanging="567"/>
        <w:jc w:val="both"/>
        <w:rPr>
          <w:rFonts w:eastAsia="Arial" w:cs="Arial"/>
          <w:szCs w:val="22"/>
        </w:rPr>
      </w:pPr>
      <w:r w:rsidRPr="00385E02">
        <w:rPr>
          <w:rFonts w:ascii="Gadugi" w:eastAsia="Gadugi" w:hAnsi="Gadugi" w:cs="Gadugi"/>
          <w:lang w:bidi="iu-Cans-CA"/>
        </w:rPr>
        <w:t>ᐆᒻᒪᖅᑯᑎᑦ ᐊᑭᖏᓐᓂᒃ ᕿᒥᕐᕈᔩᑦ ᑲᑎᒪᔨᖏᑦ ᑐᒃᓯᕋᐅᑎᒥᒃ ᕿᒥᕐᕈᓂᐊᖅᐳᑦ ᑐᓴᕋᓱᐊᕐᓗᑎᒡᓗ ᑭᒃᑯᑐᐃᓐᓇᕐᓂᑦ, ᐊᑐᓕᖁᔨᔾᔪᑎᓂᒃ ᑐᓂᓯᓕᕐᓗᑎᒃ ᒥᓂᔅᑕᒧᑦ ᑲᒪᒋᔭᒃᓴᓕᖕᒧᑦ ᖁᓪᓕᖅ ᐆᒻᒪᖅᑯᑎᓕᕆᔨᒃᑯᓐᓄᑦ.</w:t>
      </w:r>
    </w:p>
    <w:p w14:paraId="251AF50E" w14:textId="07FD9A6E" w:rsidR="00385E02" w:rsidRPr="00385E02" w:rsidRDefault="00385E02" w:rsidP="00385E02">
      <w:pPr>
        <w:widowControl w:val="0"/>
        <w:numPr>
          <w:ilvl w:val="0"/>
          <w:numId w:val="14"/>
        </w:numPr>
        <w:tabs>
          <w:tab w:val="left" w:pos="1560"/>
        </w:tabs>
        <w:autoSpaceDE w:val="0"/>
        <w:autoSpaceDN w:val="0"/>
        <w:ind w:left="709" w:right="418" w:hanging="567"/>
        <w:jc w:val="both"/>
        <w:rPr>
          <w:rFonts w:eastAsia="Arial" w:cs="Arial"/>
          <w:szCs w:val="22"/>
        </w:rPr>
      </w:pPr>
      <w:r w:rsidRPr="00385E02">
        <w:rPr>
          <w:rFonts w:ascii="Gadugi" w:eastAsia="Gadugi" w:hAnsi="Gadugi" w:cs="Gadugi"/>
          <w:lang w:bidi="iu-Cans-CA"/>
        </w:rPr>
        <w:t>ᒥᓂᔅᑕ ᑐᓴᕐᕕᖃᕋᓱᓚᐅᕐᓗᓂᑦ ᓯᕗᓕᖅᑎᑦ ᑲᑎᒪᔨᖏᓐᓂᑦ ᐊᑐᒐᒃᓴᖃᓕᖅᑎᑦᑎᓂᐊᖅᑐᖅ ᖁᓪᓕᒃᑯᑦ ᐆᒻᒪᖅᑯᑎᓕᕆᔨᒃᑯᖏᓐᓂᑦ.</w:t>
      </w:r>
    </w:p>
    <w:p w14:paraId="6BD21971" w14:textId="77777777" w:rsidR="00385E02" w:rsidRPr="00DE57D6" w:rsidRDefault="00385E02" w:rsidP="00385E02">
      <w:pPr>
        <w:autoSpaceDE w:val="0"/>
        <w:autoSpaceDN w:val="0"/>
        <w:adjustRightInd w:val="0"/>
        <w:rPr>
          <w:rFonts w:eastAsia="Arial Unicode MS" w:cs="Arial"/>
          <w:szCs w:val="24"/>
          <w:bdr w:val="nil"/>
        </w:rPr>
      </w:pPr>
    </w:p>
    <w:p w14:paraId="50618906" w14:textId="77777777" w:rsidR="00BC5AE1" w:rsidRPr="00731BD1" w:rsidRDefault="00BC5AE1" w:rsidP="00E52401">
      <w:pPr>
        <w:pStyle w:val="QuestionFont"/>
        <w:spacing w:line="240" w:lineRule="auto"/>
      </w:pPr>
      <w:r w:rsidRPr="00731BD1">
        <w:rPr>
          <w:rFonts w:ascii="Gadugi" w:eastAsia="Gadugi" w:hAnsi="Gadugi" w:cs="Gadugi"/>
          <w:lang w:bidi="iu-Cans-CA"/>
        </w:rPr>
        <w:t>ᖃᓄᖅ ᐊᑯᓂᐅᑎᒋᔪᖅ GRA−ᓕᕆᓇᔭᖅᐸᑦ?</w:t>
      </w:r>
    </w:p>
    <w:p w14:paraId="48D29368" w14:textId="7AE5A175" w:rsidR="005E372E" w:rsidRDefault="00BC5AE1" w:rsidP="00E52401">
      <w:pPr>
        <w:autoSpaceDE w:val="0"/>
        <w:autoSpaceDN w:val="0"/>
        <w:adjustRightInd w:val="0"/>
        <w:rPr>
          <w:rFonts w:eastAsia="Arial Unicode MS" w:cs="Arial"/>
          <w:szCs w:val="24"/>
          <w:bdr w:val="nil"/>
        </w:rPr>
      </w:pPr>
      <w:r w:rsidRPr="00BD0966">
        <w:rPr>
          <w:rFonts w:ascii="Gadugi" w:eastAsia="Gadugi" w:hAnsi="Gadugi" w:cs="Gadugi"/>
          <w:bdr w:val="nil"/>
          <w:lang w:bidi="iu-Cans-CA"/>
        </w:rPr>
        <w:t xml:space="preserve">ᑲᑎᒪᔩᑦ ᕿᒥᕐᕈᓇᔭᖅᑐᑦ ᑕᖅᑭᑦ 6−ᐸᓗᖕᓄᑦ ᖁᓪᓕᒃᑯᑦ ᑐᓂᓯᓚᐅᖅᑎᓪᓗᒋᑦ GRA−ᒥᑦ. ᒥᓂᔅᑕ ᐋᖅᑭᒃᓯᓂᐊᖅᐳᖅ ᐅᓪᓗᑦ 30 ᐃᓗᐊᓂ ᐆᒻᒪᖅᑯᑎᑦ ᐊᑭᖏᓐᓂᒃ ᕿᒥᕐᕈᔩᑦ ᑲᑎᒪᔨᖏᑦ ᐱᓚᐅᖅᑎᓪᓗᒋᑦ ᑭᖑᓪᓕᖅᐹᖅᓯᐅᑎᒥᒃ ᐅᓂᒃᑳᓕᐊᒥᒃ. </w:t>
      </w:r>
    </w:p>
    <w:p w14:paraId="5B7971A0" w14:textId="77777777" w:rsidR="00B44822" w:rsidRDefault="00B44822" w:rsidP="00BC5AE1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5D08F4AB" w14:textId="77777777" w:rsidR="005E372E" w:rsidRPr="00A475BA" w:rsidRDefault="005E372E" w:rsidP="00E52401">
      <w:pPr>
        <w:pStyle w:val="QuestionFont"/>
        <w:spacing w:line="240" w:lineRule="auto"/>
      </w:pPr>
      <w:r w:rsidRPr="00A475BA">
        <w:rPr>
          <w:rFonts w:ascii="Gadugi" w:eastAsia="Gadugi" w:hAnsi="Gadugi" w:cs="Gadugi"/>
          <w:lang w:bidi="iu-Cans-CA"/>
        </w:rPr>
        <w:t>ᑭᒃᑯᑐᐃᓐᓇᐃᑦ ᖃᓄᖅ ᐃᓚᐅᔪᓐᓇᖅᐸᑦ ᐆᒻᒪᖅᑯᑎᑦ ᐊᑭᖏᓐᓂᒃ ᕿᒥᕐᕈᔩᑦ ᑲᑎᒪᔨᖏᑦ ᕿᒥᕐᕈᓕᖅᐸᑕ ᖁᓪᓕᖅ ᐆᒻᒪᖅᑯᑎᓕᕆᔨᒃᑯᑦ ᐆᒻᒪᖅᑯᑎᑦ ᐊᑭᖏᓐᓂᒃ ᐊᑭᑦᑐᕆᐊᖁᔨᓂᕐᒧᑦ ᑐᒃᓯᕋᐅᑎᒥᒃ?</w:t>
      </w:r>
    </w:p>
    <w:p w14:paraId="38B49B66" w14:textId="05572978" w:rsidR="00C628EF" w:rsidRDefault="00D20455" w:rsidP="0025686B">
      <w:pPr>
        <w:rPr>
          <w:rFonts w:cs="Arial"/>
          <w:b/>
          <w:bCs/>
          <w:szCs w:val="24"/>
        </w:rPr>
      </w:pPr>
      <w:r w:rsidRPr="00A475BA">
        <w:rPr>
          <w:rFonts w:ascii="Gadugi" w:eastAsia="Gadugi" w:hAnsi="Gadugi" w:cs="Gadugi"/>
          <w:lang w:bidi="iu-Cans-CA"/>
        </w:rPr>
        <w:t xml:space="preserve">ᐆᒻᒪᖅᑯᑎᑦ ᐊᑭᖏᓐᓂᒃ ᕿᒥᕐᕈᔩᑦ ᑲᑎᒪᔨᖏᑦ ᐃᓄᖕᓂᒃ ᑐᓴᖅᑎᑦᑎᓂᐊᖅᐳᑦ ᖃᓄᖅ ᐃᓚᐅᔪᓐᓇᕐᒪᖔᑕ ᐆᒻᒪᖅᑯᑎᑦ ᐊᑭᖏᓐᓂᒃ ᕿᒥᕐᕈᔩᑦ ᑲᑎᒪᔨᖏᑦ ᕿᒥᕐᕈᓕᖅᐸᑕ ᑐᓴᖅᑎᑦᑎᔾᔪᑎᒃᑯᑦ ᓄᓇᕗᒻᒥ </w:t>
      </w:r>
      <w:r w:rsidRPr="00A475BA">
        <w:rPr>
          <w:rFonts w:ascii="Gadugi" w:eastAsia="Gadugi" w:hAnsi="Gadugi" w:cs="Gadugi"/>
          <w:lang w:bidi="iu-Cans-CA"/>
        </w:rPr>
        <w:lastRenderedPageBreak/>
        <w:t xml:space="preserve">ᐱᕙᓪᓕᐊᔪᓕᕆᔨᓄᑦ. </w:t>
      </w:r>
      <w:r w:rsidRPr="00A475BA">
        <w:rPr>
          <w:rFonts w:ascii="Gadugi" w:eastAsia="Gadugi" w:hAnsi="Gadugi" w:cs="Gadugi"/>
          <w:lang w:bidi="iu-Cans-CA"/>
        </w:rPr>
        <w:br/>
      </w:r>
    </w:p>
    <w:p w14:paraId="5A42FF01" w14:textId="325CE316" w:rsidR="00734BFD" w:rsidRPr="00734BFD" w:rsidRDefault="00734BFD" w:rsidP="00734BFD">
      <w:p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734BFD">
        <w:rPr>
          <w:rFonts w:ascii="Gadugi" w:eastAsia="Gadugi" w:hAnsi="Gadugi" w:cs="Gadugi"/>
          <w:b/>
          <w:lang w:bidi="iu-Cans-CA"/>
        </w:rPr>
        <w:t>ᓇᒧᑦ ᑭᓇᑐᐃᓐᓇᖅ ᑐᓴᕆᐊᒃᑲᓐᕈᓐᓇᖅᐸ ᐆᒻᒪᖅᑯᑎᑦ ᐊᑭᖏᓐᓂᒃ ᐊᑭᑦᑐᕆᐊᖁᔨᓂᕐᒧᑦ ᑐᒃᓯᕋᐅᑎᐅᑉ ᒥᒃᓵᓄᑦ?</w:t>
      </w:r>
    </w:p>
    <w:p w14:paraId="03BA5A38" w14:textId="5D5F2A32" w:rsidR="00C628EF" w:rsidRPr="00734BFD" w:rsidRDefault="00734BFD" w:rsidP="00734BFD">
      <w:pPr>
        <w:autoSpaceDE w:val="0"/>
        <w:autoSpaceDN w:val="0"/>
        <w:adjustRightInd w:val="0"/>
        <w:rPr>
          <w:rFonts w:cs="Arial"/>
          <w:szCs w:val="24"/>
        </w:rPr>
      </w:pPr>
      <w:r w:rsidRPr="00734BFD">
        <w:rPr>
          <w:rFonts w:ascii="Gadugi" w:eastAsia="Gadugi" w:hAnsi="Gadugi" w:cs="Gadugi"/>
          <w:lang w:bidi="iu-Cans-CA"/>
        </w:rPr>
        <w:t xml:space="preserve">ᖁᓪᓕᒃᑯᑦ ᑐᒃᓯᕋᐅᑎᖓ ᑕᑯᔭᐅᔪᓐᓇᖅᑐᖅ ᐃᑭᐊᖅᑭᕕᒃᑯᑦ ᐅᕙᓂ www.qec.nu.ca. ᐅᓄᖅᑐᓕᐅᖅᓯᒪᔪᑦ ᐊᑐᐃᓐᓇᐅᑎᑕᐅᔪᓐᓇᕐᒥᔪᑦ ᑐᒃᓯᕋᐅᑕᐅᒍᑎᒃ ᖃᐅᔨᒋᐊᕐᕕᒋᓗᒋᑦ ᖁᓪᓕᒃᑯᑦ ᑐᒃᓯᕋᐅᑎᖓᓄᑦ ᑭᒡᒐᖅᑐᐃᔨ, ᐅᓚᐹᓐᔨ ᐊᑎᕗᒥ ᐅᕙᓂ </w:t>
      </w:r>
      <w:hyperlink r:id="rId8" w:history="1">
        <w:r w:rsidR="008E0FF4" w:rsidRPr="0021158E">
          <w:rPr>
            <w:rStyle w:val="Hyperlink"/>
            <w:rFonts w:ascii="Gadugi" w:eastAsia="Gadugi" w:hAnsi="Gadugi" w:cs="Gadugi"/>
            <w:lang w:bidi="iu-Cans-CA"/>
          </w:rPr>
          <w:t>oadewumi@qec.nu.ca</w:t>
        </w:r>
      </w:hyperlink>
      <w:r w:rsidRPr="00734BFD">
        <w:rPr>
          <w:rFonts w:ascii="Gadugi" w:eastAsia="Gadugi" w:hAnsi="Gadugi" w:cs="Gadugi"/>
          <w:lang w:bidi="iu-Cans-CA"/>
        </w:rPr>
        <w:t xml:space="preserve"> ᐅᕝᕙᓘᓐᓃᑦ 1-867-979-7590.</w:t>
      </w:r>
    </w:p>
    <w:p w14:paraId="1F23D8BC" w14:textId="77777777" w:rsidR="00B44822" w:rsidRDefault="00B44822" w:rsidP="00BC5AE1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3D3E553A" w14:textId="77777777" w:rsidR="00BC5AE1" w:rsidRPr="00DC3EF7" w:rsidRDefault="00BC5AE1" w:rsidP="00BC5AE1">
      <w:pPr>
        <w:autoSpaceDE w:val="0"/>
        <w:autoSpaceDN w:val="0"/>
        <w:adjustRightInd w:val="0"/>
        <w:rPr>
          <w:rFonts w:cs="Arial"/>
          <w:szCs w:val="24"/>
        </w:rPr>
      </w:pPr>
    </w:p>
    <w:p w14:paraId="1B585D00" w14:textId="77777777" w:rsidR="00DB144C" w:rsidRDefault="00DB144C" w:rsidP="000D1083">
      <w:pPr>
        <w:pStyle w:val="Heading1"/>
        <w:spacing w:after="120"/>
        <w:rPr>
          <w:szCs w:val="22"/>
          <w:u w:val="none"/>
        </w:rPr>
      </w:pPr>
    </w:p>
    <w:p w14:paraId="27F4950E" w14:textId="77777777" w:rsidR="00B3311C" w:rsidRDefault="00B3311C" w:rsidP="00317A63">
      <w:pPr>
        <w:spacing w:after="120"/>
        <w:ind w:left="540"/>
        <w:rPr>
          <w:rFonts w:cs="Arial"/>
          <w:szCs w:val="24"/>
        </w:rPr>
      </w:pPr>
    </w:p>
    <w:sectPr w:rsidR="00B3311C" w:rsidSect="006C2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72" w:right="1800" w:bottom="720" w:left="180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86282" w14:textId="77777777" w:rsidR="00F432A6" w:rsidRDefault="00F432A6">
      <w:r>
        <w:separator/>
      </w:r>
    </w:p>
  </w:endnote>
  <w:endnote w:type="continuationSeparator" w:id="0">
    <w:p w14:paraId="053A0C95" w14:textId="77777777" w:rsidR="00F432A6" w:rsidRDefault="00F4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F82BE" w14:textId="77777777" w:rsidR="009B008D" w:rsidRDefault="009B0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972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F0281" w14:textId="77777777" w:rsidR="00A90D39" w:rsidRDefault="00A90D39">
        <w:pPr>
          <w:pStyle w:val="Footer"/>
          <w:jc w:val="right"/>
        </w:pPr>
        <w:r>
          <w:rPr>
            <w:rFonts w:ascii="Gadugi" w:eastAsia="Gadugi" w:hAnsi="Gadugi" w:cs="Gadugi"/>
            <w:lang w:bidi="iu-Cans-CA"/>
          </w:rPr>
          <w:fldChar w:fldCharType="begin"/>
        </w:r>
        <w:r>
          <w:rPr>
            <w:rFonts w:ascii="Gadugi" w:eastAsia="Gadugi" w:hAnsi="Gadugi" w:cs="Gadugi"/>
            <w:lang w:bidi="iu-Cans-CA"/>
          </w:rPr>
          <w:instrText xml:space="preserve"> PAGE   \* MERGEFORMAT </w:instrText>
        </w:r>
        <w:r>
          <w:rPr>
            <w:rFonts w:ascii="Gadugi" w:eastAsia="Gadugi" w:hAnsi="Gadugi" w:cs="Gadugi"/>
            <w:lang w:bidi="iu-Cans-CA"/>
          </w:rPr>
          <w:fldChar w:fldCharType="separate"/>
        </w:r>
        <w:r w:rsidR="00BB1A7C">
          <w:rPr>
            <w:rFonts w:ascii="Gadugi" w:eastAsia="Gadugi" w:hAnsi="Gadugi" w:cs="Gadugi"/>
            <w:noProof/>
            <w:lang w:bidi="iu-Cans-CA"/>
          </w:rPr>
          <w:t>2</w:t>
        </w:r>
        <w:r>
          <w:rPr>
            <w:rFonts w:ascii="Gadugi" w:eastAsia="Gadugi" w:hAnsi="Gadugi" w:cs="Gadugi"/>
            <w:noProof/>
            <w:lang w:bidi="iu-Cans-CA"/>
          </w:rPr>
          <w:fldChar w:fldCharType="end"/>
        </w:r>
      </w:p>
    </w:sdtContent>
  </w:sdt>
  <w:p w14:paraId="1B9FD419" w14:textId="77777777" w:rsidR="00A90D39" w:rsidRPr="00317A63" w:rsidRDefault="00A90D39" w:rsidP="00155CE4">
    <w:pPr>
      <w:pStyle w:val="Footer"/>
      <w:tabs>
        <w:tab w:val="clear" w:pos="4320"/>
        <w:tab w:val="clear" w:pos="8640"/>
        <w:tab w:val="left" w:pos="7367"/>
      </w:tabs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EB4A" w14:textId="77777777" w:rsidR="009B008D" w:rsidRDefault="009B0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B331" w14:textId="77777777" w:rsidR="00F432A6" w:rsidRDefault="00F432A6">
      <w:r>
        <w:separator/>
      </w:r>
    </w:p>
  </w:footnote>
  <w:footnote w:type="continuationSeparator" w:id="0">
    <w:p w14:paraId="3A813466" w14:textId="77777777" w:rsidR="00F432A6" w:rsidRDefault="00F43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0718" w14:textId="77777777" w:rsidR="009B008D" w:rsidRDefault="009B0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96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4"/>
      <w:gridCol w:w="5982"/>
    </w:tblGrid>
    <w:tr w:rsidR="008E648C" w14:paraId="2CFD1CBA" w14:textId="77777777" w:rsidTr="009B008D">
      <w:tc>
        <w:tcPr>
          <w:tcW w:w="4314" w:type="dxa"/>
        </w:tcPr>
        <w:p w14:paraId="1671D461" w14:textId="77777777" w:rsidR="008E648C" w:rsidRDefault="008E648C" w:rsidP="008E648C">
          <w:pPr>
            <w:pStyle w:val="Header"/>
          </w:pPr>
          <w:r>
            <w:rPr>
              <w:rFonts w:ascii="Gadugi" w:eastAsia="Gadugi" w:hAnsi="Gadugi" w:cs="Gadugi"/>
              <w:noProof/>
              <w:lang w:bidi="iu-Cans-CA"/>
            </w:rPr>
            <w:drawing>
              <wp:inline distT="0" distB="0" distL="0" distR="0" wp14:anchorId="7F7B3F5A" wp14:editId="363A5B2E">
                <wp:extent cx="2438400" cy="99411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with tex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396" cy="1022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2" w:type="dxa"/>
          <w:vAlign w:val="bottom"/>
        </w:tcPr>
        <w:p w14:paraId="27ED55D8" w14:textId="77777777" w:rsidR="008E648C" w:rsidRPr="005644A4" w:rsidRDefault="008E648C" w:rsidP="008E648C">
          <w:pPr>
            <w:pStyle w:val="Header"/>
            <w:spacing w:line="276" w:lineRule="auto"/>
            <w:jc w:val="right"/>
            <w:rPr>
              <w:b/>
              <w:bCs/>
              <w:sz w:val="28"/>
              <w:szCs w:val="28"/>
            </w:rPr>
          </w:pPr>
          <w:r w:rsidRPr="005644A4">
            <w:rPr>
              <w:rFonts w:ascii="Gadugi" w:eastAsia="Gadugi" w:hAnsi="Gadugi" w:cs="Gadugi"/>
              <w:b/>
              <w:sz w:val="28"/>
              <w:lang w:bidi="iu-Cans-CA"/>
            </w:rPr>
            <w:t>ᐊᐱᖅᑯᑕᐅᒐᔪᒃᑐᑦ</w:t>
          </w:r>
        </w:p>
        <w:p w14:paraId="570319AE" w14:textId="77777777" w:rsidR="008E648C" w:rsidRPr="00FB41B3" w:rsidRDefault="008E648C" w:rsidP="008E648C">
          <w:pPr>
            <w:pStyle w:val="Header"/>
            <w:spacing w:line="276" w:lineRule="auto"/>
            <w:jc w:val="right"/>
            <w:rPr>
              <w:b/>
            </w:rPr>
          </w:pPr>
          <w:r w:rsidRPr="005644A4">
            <w:rPr>
              <w:rFonts w:ascii="Gadugi" w:eastAsia="Gadugi" w:hAnsi="Gadugi" w:cs="Gadugi"/>
              <w:b/>
              <w:sz w:val="28"/>
              <w:lang w:bidi="iu-Cans-CA"/>
            </w:rPr>
            <w:t xml:space="preserve">ᐆᒻᒪᖅᑯᑎᑦ ᐊᑭᖏᓐᓂᒃ ᐊᑭᑦᑐᕆᐊᖁᔨᓂᕐᒧᑦ ᑐᒃᓯᕋᐅᑦ </w:t>
          </w:r>
        </w:p>
      </w:tc>
    </w:tr>
    <w:tr w:rsidR="008E648C" w14:paraId="438EF60A" w14:textId="77777777" w:rsidTr="009B008D">
      <w:tc>
        <w:tcPr>
          <w:tcW w:w="4314" w:type="dxa"/>
        </w:tcPr>
        <w:p w14:paraId="0543D05C" w14:textId="77777777" w:rsidR="008E648C" w:rsidRDefault="008E648C" w:rsidP="008E648C">
          <w:pPr>
            <w:pStyle w:val="Header"/>
            <w:rPr>
              <w:noProof/>
            </w:rPr>
          </w:pPr>
        </w:p>
      </w:tc>
      <w:tc>
        <w:tcPr>
          <w:tcW w:w="5982" w:type="dxa"/>
          <w:vAlign w:val="bottom"/>
        </w:tcPr>
        <w:p w14:paraId="159D0329" w14:textId="77777777" w:rsidR="008E648C" w:rsidRPr="00FB41B3" w:rsidRDefault="008E648C" w:rsidP="008E648C">
          <w:pPr>
            <w:pStyle w:val="Header"/>
            <w:spacing w:line="276" w:lineRule="auto"/>
            <w:jc w:val="right"/>
            <w:rPr>
              <w:b/>
              <w:bCs/>
              <w:sz w:val="32"/>
              <w:szCs w:val="28"/>
            </w:rPr>
          </w:pPr>
        </w:p>
      </w:tc>
    </w:tr>
  </w:tbl>
  <w:p w14:paraId="5E81B5AC" w14:textId="77777777" w:rsidR="00A90D39" w:rsidRPr="00F641B1" w:rsidRDefault="00A90D39" w:rsidP="00F641B1">
    <w:pPr>
      <w:pStyle w:val="Title"/>
      <w:jc w:val="left"/>
      <w:rPr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79E6F" w14:textId="77777777" w:rsidR="009B008D" w:rsidRDefault="009B0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F3E"/>
    <w:multiLevelType w:val="hybridMultilevel"/>
    <w:tmpl w:val="209C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071"/>
    <w:multiLevelType w:val="hybridMultilevel"/>
    <w:tmpl w:val="22628D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1165B9"/>
    <w:multiLevelType w:val="hybridMultilevel"/>
    <w:tmpl w:val="5F0E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7E8D"/>
    <w:multiLevelType w:val="hybridMultilevel"/>
    <w:tmpl w:val="8750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031B"/>
    <w:multiLevelType w:val="hybridMultilevel"/>
    <w:tmpl w:val="B2284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F71FA"/>
    <w:multiLevelType w:val="hybridMultilevel"/>
    <w:tmpl w:val="AF80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11238"/>
    <w:multiLevelType w:val="hybridMultilevel"/>
    <w:tmpl w:val="5682141A"/>
    <w:lvl w:ilvl="0" w:tplc="AAF867B6">
      <w:start w:val="1"/>
      <w:numFmt w:val="decimal"/>
      <w:lvlText w:val="%1.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09C0C24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067065FC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EA7E9998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4" w:tplc="E84E79C8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52D2AC9E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D5CCB324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DADCE774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8" w:tplc="F40638EA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FCD1445"/>
    <w:multiLevelType w:val="hybridMultilevel"/>
    <w:tmpl w:val="8D38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C312F"/>
    <w:multiLevelType w:val="hybridMultilevel"/>
    <w:tmpl w:val="47F29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5C6"/>
    <w:multiLevelType w:val="hybridMultilevel"/>
    <w:tmpl w:val="7C8A30AE"/>
    <w:lvl w:ilvl="0" w:tplc="FEC09394">
      <w:start w:val="1"/>
      <w:numFmt w:val="decimal"/>
      <w:lvlText w:val="%1.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2A4B0E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CF7AFFA4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DCB4A5C8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4" w:tplc="690C7D7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360C8D2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9EAE23E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7FEE314C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8" w:tplc="AA8C64E6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C1F7902"/>
    <w:multiLevelType w:val="hybridMultilevel"/>
    <w:tmpl w:val="4EA6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35B14"/>
    <w:multiLevelType w:val="hybridMultilevel"/>
    <w:tmpl w:val="C47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455D5"/>
    <w:multiLevelType w:val="hybridMultilevel"/>
    <w:tmpl w:val="197C1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96150"/>
    <w:multiLevelType w:val="hybridMultilevel"/>
    <w:tmpl w:val="A96E8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16AD1"/>
    <w:multiLevelType w:val="hybridMultilevel"/>
    <w:tmpl w:val="33DCD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729626">
    <w:abstractNumId w:val="4"/>
  </w:num>
  <w:num w:numId="2" w16cid:durableId="35007989">
    <w:abstractNumId w:val="10"/>
  </w:num>
  <w:num w:numId="3" w16cid:durableId="337392187">
    <w:abstractNumId w:val="5"/>
  </w:num>
  <w:num w:numId="4" w16cid:durableId="1826626719">
    <w:abstractNumId w:val="3"/>
  </w:num>
  <w:num w:numId="5" w16cid:durableId="1724714286">
    <w:abstractNumId w:val="11"/>
  </w:num>
  <w:num w:numId="6" w16cid:durableId="692151909">
    <w:abstractNumId w:val="0"/>
  </w:num>
  <w:num w:numId="7" w16cid:durableId="1967197942">
    <w:abstractNumId w:val="8"/>
  </w:num>
  <w:num w:numId="8" w16cid:durableId="1194732025">
    <w:abstractNumId w:val="13"/>
  </w:num>
  <w:num w:numId="9" w16cid:durableId="1244678521">
    <w:abstractNumId w:val="14"/>
  </w:num>
  <w:num w:numId="10" w16cid:durableId="878972526">
    <w:abstractNumId w:val="1"/>
  </w:num>
  <w:num w:numId="11" w16cid:durableId="1555654992">
    <w:abstractNumId w:val="7"/>
  </w:num>
  <w:num w:numId="12" w16cid:durableId="390539970">
    <w:abstractNumId w:val="2"/>
  </w:num>
  <w:num w:numId="13" w16cid:durableId="1224873999">
    <w:abstractNumId w:val="12"/>
  </w:num>
  <w:num w:numId="14" w16cid:durableId="1120419391">
    <w:abstractNumId w:val="9"/>
  </w:num>
  <w:num w:numId="15" w16cid:durableId="208328968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18"/>
    <w:rsid w:val="00026D17"/>
    <w:rsid w:val="0002750D"/>
    <w:rsid w:val="00034B68"/>
    <w:rsid w:val="0003781D"/>
    <w:rsid w:val="00050894"/>
    <w:rsid w:val="00051204"/>
    <w:rsid w:val="00053E3F"/>
    <w:rsid w:val="0006191B"/>
    <w:rsid w:val="00072F73"/>
    <w:rsid w:val="00096717"/>
    <w:rsid w:val="00096BC3"/>
    <w:rsid w:val="000A5A67"/>
    <w:rsid w:val="000B2A91"/>
    <w:rsid w:val="000B684F"/>
    <w:rsid w:val="000B77A5"/>
    <w:rsid w:val="000D1083"/>
    <w:rsid w:val="000D487C"/>
    <w:rsid w:val="000D65F3"/>
    <w:rsid w:val="000E5ABA"/>
    <w:rsid w:val="000F3476"/>
    <w:rsid w:val="000F52AB"/>
    <w:rsid w:val="00106E04"/>
    <w:rsid w:val="00113F28"/>
    <w:rsid w:val="00120095"/>
    <w:rsid w:val="0012175C"/>
    <w:rsid w:val="00144A9A"/>
    <w:rsid w:val="00146AA4"/>
    <w:rsid w:val="0014780C"/>
    <w:rsid w:val="001507CA"/>
    <w:rsid w:val="00155CE4"/>
    <w:rsid w:val="00171E2A"/>
    <w:rsid w:val="00180A24"/>
    <w:rsid w:val="001813EB"/>
    <w:rsid w:val="00181FCF"/>
    <w:rsid w:val="00196BBD"/>
    <w:rsid w:val="001A08BC"/>
    <w:rsid w:val="001A40DB"/>
    <w:rsid w:val="001C3732"/>
    <w:rsid w:val="001C3D4E"/>
    <w:rsid w:val="001D7181"/>
    <w:rsid w:val="001F139F"/>
    <w:rsid w:val="00216335"/>
    <w:rsid w:val="00220B02"/>
    <w:rsid w:val="00222F18"/>
    <w:rsid w:val="00223316"/>
    <w:rsid w:val="002276D6"/>
    <w:rsid w:val="00242A8A"/>
    <w:rsid w:val="0025686B"/>
    <w:rsid w:val="00256CB3"/>
    <w:rsid w:val="00263F05"/>
    <w:rsid w:val="00265A22"/>
    <w:rsid w:val="0026768D"/>
    <w:rsid w:val="00271B8A"/>
    <w:rsid w:val="002865ED"/>
    <w:rsid w:val="00286DC0"/>
    <w:rsid w:val="00292534"/>
    <w:rsid w:val="00294173"/>
    <w:rsid w:val="0029469C"/>
    <w:rsid w:val="002C2584"/>
    <w:rsid w:val="002E5B07"/>
    <w:rsid w:val="002F2CDA"/>
    <w:rsid w:val="002F441C"/>
    <w:rsid w:val="002F6771"/>
    <w:rsid w:val="00304AAC"/>
    <w:rsid w:val="00304DA5"/>
    <w:rsid w:val="00311E53"/>
    <w:rsid w:val="00314631"/>
    <w:rsid w:val="00317A63"/>
    <w:rsid w:val="0036649B"/>
    <w:rsid w:val="00372C28"/>
    <w:rsid w:val="00372ED7"/>
    <w:rsid w:val="003839C1"/>
    <w:rsid w:val="00385E02"/>
    <w:rsid w:val="003924C7"/>
    <w:rsid w:val="003A0CD0"/>
    <w:rsid w:val="003B4425"/>
    <w:rsid w:val="003C6EF4"/>
    <w:rsid w:val="003D3651"/>
    <w:rsid w:val="003D7898"/>
    <w:rsid w:val="003E37D1"/>
    <w:rsid w:val="003F5318"/>
    <w:rsid w:val="00403A5A"/>
    <w:rsid w:val="004054FF"/>
    <w:rsid w:val="004170B1"/>
    <w:rsid w:val="00417937"/>
    <w:rsid w:val="0042219F"/>
    <w:rsid w:val="004333BC"/>
    <w:rsid w:val="00437C6C"/>
    <w:rsid w:val="0045122A"/>
    <w:rsid w:val="004521C4"/>
    <w:rsid w:val="00452E8D"/>
    <w:rsid w:val="00462F44"/>
    <w:rsid w:val="004715FC"/>
    <w:rsid w:val="004848E2"/>
    <w:rsid w:val="004A1FEE"/>
    <w:rsid w:val="004A3177"/>
    <w:rsid w:val="004B001C"/>
    <w:rsid w:val="004B0936"/>
    <w:rsid w:val="004B414D"/>
    <w:rsid w:val="004D3912"/>
    <w:rsid w:val="004E4F50"/>
    <w:rsid w:val="00511D39"/>
    <w:rsid w:val="00513C3E"/>
    <w:rsid w:val="00514D8D"/>
    <w:rsid w:val="005220C7"/>
    <w:rsid w:val="005375C4"/>
    <w:rsid w:val="00546E03"/>
    <w:rsid w:val="0055043B"/>
    <w:rsid w:val="005644A4"/>
    <w:rsid w:val="00573DBB"/>
    <w:rsid w:val="00584C70"/>
    <w:rsid w:val="005A0740"/>
    <w:rsid w:val="005A2275"/>
    <w:rsid w:val="005B5ECE"/>
    <w:rsid w:val="005C1F34"/>
    <w:rsid w:val="005D2484"/>
    <w:rsid w:val="005D571F"/>
    <w:rsid w:val="005D5B1C"/>
    <w:rsid w:val="005E372E"/>
    <w:rsid w:val="005E4A82"/>
    <w:rsid w:val="005E6446"/>
    <w:rsid w:val="005F78D9"/>
    <w:rsid w:val="00612070"/>
    <w:rsid w:val="006132C9"/>
    <w:rsid w:val="00634CC4"/>
    <w:rsid w:val="00640AC7"/>
    <w:rsid w:val="0064155E"/>
    <w:rsid w:val="00644162"/>
    <w:rsid w:val="00660C6E"/>
    <w:rsid w:val="00671DAE"/>
    <w:rsid w:val="006962F9"/>
    <w:rsid w:val="006B0763"/>
    <w:rsid w:val="006B2CAC"/>
    <w:rsid w:val="006B3D61"/>
    <w:rsid w:val="006C02CF"/>
    <w:rsid w:val="006C23A4"/>
    <w:rsid w:val="006C2542"/>
    <w:rsid w:val="006D126E"/>
    <w:rsid w:val="006E6DB5"/>
    <w:rsid w:val="006F790F"/>
    <w:rsid w:val="007075D9"/>
    <w:rsid w:val="00711203"/>
    <w:rsid w:val="007168BC"/>
    <w:rsid w:val="00722516"/>
    <w:rsid w:val="00723646"/>
    <w:rsid w:val="00727086"/>
    <w:rsid w:val="00731BD1"/>
    <w:rsid w:val="00734912"/>
    <w:rsid w:val="00734BFD"/>
    <w:rsid w:val="00741ED0"/>
    <w:rsid w:val="00745DC4"/>
    <w:rsid w:val="007602AB"/>
    <w:rsid w:val="0076681F"/>
    <w:rsid w:val="00767D20"/>
    <w:rsid w:val="00782403"/>
    <w:rsid w:val="007850BA"/>
    <w:rsid w:val="007B3886"/>
    <w:rsid w:val="007D1693"/>
    <w:rsid w:val="007D19CB"/>
    <w:rsid w:val="007D4773"/>
    <w:rsid w:val="007D7CF9"/>
    <w:rsid w:val="007E581D"/>
    <w:rsid w:val="007E6BAC"/>
    <w:rsid w:val="007F4BF0"/>
    <w:rsid w:val="0081153D"/>
    <w:rsid w:val="00824E29"/>
    <w:rsid w:val="00832BD9"/>
    <w:rsid w:val="00833AA7"/>
    <w:rsid w:val="008400F7"/>
    <w:rsid w:val="00841CF6"/>
    <w:rsid w:val="00845114"/>
    <w:rsid w:val="00876D8C"/>
    <w:rsid w:val="00877D06"/>
    <w:rsid w:val="008826F7"/>
    <w:rsid w:val="00890919"/>
    <w:rsid w:val="0089241D"/>
    <w:rsid w:val="008A7263"/>
    <w:rsid w:val="008B0E33"/>
    <w:rsid w:val="008C2051"/>
    <w:rsid w:val="008C4A4A"/>
    <w:rsid w:val="008E0FF4"/>
    <w:rsid w:val="008E11DA"/>
    <w:rsid w:val="008E42B4"/>
    <w:rsid w:val="008E648C"/>
    <w:rsid w:val="00901FD2"/>
    <w:rsid w:val="00923202"/>
    <w:rsid w:val="00930F17"/>
    <w:rsid w:val="0093246A"/>
    <w:rsid w:val="0093347A"/>
    <w:rsid w:val="0093498D"/>
    <w:rsid w:val="00935256"/>
    <w:rsid w:val="00950175"/>
    <w:rsid w:val="009520AA"/>
    <w:rsid w:val="0095591D"/>
    <w:rsid w:val="00970F62"/>
    <w:rsid w:val="009744F6"/>
    <w:rsid w:val="00977F07"/>
    <w:rsid w:val="00981255"/>
    <w:rsid w:val="009827C1"/>
    <w:rsid w:val="009935D5"/>
    <w:rsid w:val="009947D9"/>
    <w:rsid w:val="009B008D"/>
    <w:rsid w:val="009C40ED"/>
    <w:rsid w:val="009C48E9"/>
    <w:rsid w:val="009D48AB"/>
    <w:rsid w:val="009E6252"/>
    <w:rsid w:val="009F3265"/>
    <w:rsid w:val="009F3CBB"/>
    <w:rsid w:val="009F3D3B"/>
    <w:rsid w:val="00A24913"/>
    <w:rsid w:val="00A312A4"/>
    <w:rsid w:val="00A369A1"/>
    <w:rsid w:val="00A36D18"/>
    <w:rsid w:val="00A37574"/>
    <w:rsid w:val="00A419DA"/>
    <w:rsid w:val="00A47272"/>
    <w:rsid w:val="00A475BA"/>
    <w:rsid w:val="00A529CA"/>
    <w:rsid w:val="00A57480"/>
    <w:rsid w:val="00A57E61"/>
    <w:rsid w:val="00A75EA2"/>
    <w:rsid w:val="00A90D39"/>
    <w:rsid w:val="00A947C8"/>
    <w:rsid w:val="00A9651E"/>
    <w:rsid w:val="00AA16AB"/>
    <w:rsid w:val="00AA3CEF"/>
    <w:rsid w:val="00AA446C"/>
    <w:rsid w:val="00AA461D"/>
    <w:rsid w:val="00AA562A"/>
    <w:rsid w:val="00AB6D17"/>
    <w:rsid w:val="00AC42E9"/>
    <w:rsid w:val="00AD4943"/>
    <w:rsid w:val="00AD5C2B"/>
    <w:rsid w:val="00AE230B"/>
    <w:rsid w:val="00B02810"/>
    <w:rsid w:val="00B11813"/>
    <w:rsid w:val="00B14AD3"/>
    <w:rsid w:val="00B24066"/>
    <w:rsid w:val="00B3311C"/>
    <w:rsid w:val="00B43E4B"/>
    <w:rsid w:val="00B44822"/>
    <w:rsid w:val="00B54824"/>
    <w:rsid w:val="00B61C4F"/>
    <w:rsid w:val="00B824EA"/>
    <w:rsid w:val="00B83120"/>
    <w:rsid w:val="00B87EFB"/>
    <w:rsid w:val="00BB1A7C"/>
    <w:rsid w:val="00BB57FA"/>
    <w:rsid w:val="00BC18F8"/>
    <w:rsid w:val="00BC471D"/>
    <w:rsid w:val="00BC4BD4"/>
    <w:rsid w:val="00BC5AE1"/>
    <w:rsid w:val="00BD0966"/>
    <w:rsid w:val="00BD3713"/>
    <w:rsid w:val="00BD7E57"/>
    <w:rsid w:val="00BF4EAB"/>
    <w:rsid w:val="00C00AAB"/>
    <w:rsid w:val="00C03BE6"/>
    <w:rsid w:val="00C13ECD"/>
    <w:rsid w:val="00C15A4A"/>
    <w:rsid w:val="00C20C40"/>
    <w:rsid w:val="00C26096"/>
    <w:rsid w:val="00C37B05"/>
    <w:rsid w:val="00C37FBF"/>
    <w:rsid w:val="00C459F4"/>
    <w:rsid w:val="00C45F81"/>
    <w:rsid w:val="00C51DFC"/>
    <w:rsid w:val="00C60763"/>
    <w:rsid w:val="00C60794"/>
    <w:rsid w:val="00C60CEC"/>
    <w:rsid w:val="00C628EF"/>
    <w:rsid w:val="00C6767C"/>
    <w:rsid w:val="00C75EEA"/>
    <w:rsid w:val="00C76371"/>
    <w:rsid w:val="00C827AA"/>
    <w:rsid w:val="00C851A4"/>
    <w:rsid w:val="00C949CE"/>
    <w:rsid w:val="00CA10AC"/>
    <w:rsid w:val="00CC4191"/>
    <w:rsid w:val="00CE2D53"/>
    <w:rsid w:val="00CF43B2"/>
    <w:rsid w:val="00D01329"/>
    <w:rsid w:val="00D13ACA"/>
    <w:rsid w:val="00D14654"/>
    <w:rsid w:val="00D20455"/>
    <w:rsid w:val="00D3468A"/>
    <w:rsid w:val="00D50011"/>
    <w:rsid w:val="00D5069D"/>
    <w:rsid w:val="00D64D56"/>
    <w:rsid w:val="00D72988"/>
    <w:rsid w:val="00D80F21"/>
    <w:rsid w:val="00D81050"/>
    <w:rsid w:val="00D83B88"/>
    <w:rsid w:val="00D8701C"/>
    <w:rsid w:val="00D87D5D"/>
    <w:rsid w:val="00D92E25"/>
    <w:rsid w:val="00D954BA"/>
    <w:rsid w:val="00D979AD"/>
    <w:rsid w:val="00DA2665"/>
    <w:rsid w:val="00DA6253"/>
    <w:rsid w:val="00DB144C"/>
    <w:rsid w:val="00DC66CD"/>
    <w:rsid w:val="00DD1934"/>
    <w:rsid w:val="00DD61EF"/>
    <w:rsid w:val="00DE57D6"/>
    <w:rsid w:val="00DE6711"/>
    <w:rsid w:val="00E03DDD"/>
    <w:rsid w:val="00E232C4"/>
    <w:rsid w:val="00E426AE"/>
    <w:rsid w:val="00E52401"/>
    <w:rsid w:val="00E61786"/>
    <w:rsid w:val="00E651AF"/>
    <w:rsid w:val="00E65CE9"/>
    <w:rsid w:val="00E71647"/>
    <w:rsid w:val="00E82085"/>
    <w:rsid w:val="00E85ACE"/>
    <w:rsid w:val="00E95E90"/>
    <w:rsid w:val="00E96752"/>
    <w:rsid w:val="00EB6884"/>
    <w:rsid w:val="00EC1E0C"/>
    <w:rsid w:val="00EC7148"/>
    <w:rsid w:val="00ED040B"/>
    <w:rsid w:val="00ED1543"/>
    <w:rsid w:val="00ED173E"/>
    <w:rsid w:val="00EE12F8"/>
    <w:rsid w:val="00EE4C4E"/>
    <w:rsid w:val="00EF7382"/>
    <w:rsid w:val="00F0471F"/>
    <w:rsid w:val="00F04E37"/>
    <w:rsid w:val="00F12D3F"/>
    <w:rsid w:val="00F24F13"/>
    <w:rsid w:val="00F432A6"/>
    <w:rsid w:val="00F44969"/>
    <w:rsid w:val="00F50B66"/>
    <w:rsid w:val="00F641B1"/>
    <w:rsid w:val="00F80FF2"/>
    <w:rsid w:val="00F83949"/>
    <w:rsid w:val="00FA4DB7"/>
    <w:rsid w:val="00FC2D27"/>
    <w:rsid w:val="00FD2223"/>
    <w:rsid w:val="00FD57C9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BC9759"/>
  <w15:docId w15:val="{C1068FCF-0E61-4C09-B71F-3ACD11CA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u-Cans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6A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20B02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220B02"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220B02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220B02"/>
    <w:pPr>
      <w:keepNext/>
      <w:framePr w:w="9360" w:wrap="notBeside" w:vAnchor="text" w:hAnchor="page" w:x="1441" w:y="1"/>
      <w:pBdr>
        <w:top w:val="single" w:sz="24" w:space="7" w:color="auto"/>
        <w:left w:val="single" w:sz="24" w:space="7" w:color="auto"/>
        <w:bottom w:val="single" w:sz="24" w:space="7" w:color="auto"/>
        <w:right w:val="single" w:sz="24" w:space="7" w:color="auto"/>
      </w:pBdr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220B02"/>
    <w:pPr>
      <w:keepNext/>
      <w:jc w:val="center"/>
      <w:outlineLvl w:val="4"/>
    </w:pPr>
    <w:rPr>
      <w:b/>
      <w:caps/>
      <w:sz w:val="28"/>
    </w:rPr>
  </w:style>
  <w:style w:type="paragraph" w:styleId="Heading6">
    <w:name w:val="heading 6"/>
    <w:basedOn w:val="Normal"/>
    <w:next w:val="Normal"/>
    <w:qFormat/>
    <w:rsid w:val="00220B02"/>
    <w:pPr>
      <w:keepNext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0B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0B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0B02"/>
  </w:style>
  <w:style w:type="paragraph" w:styleId="DocumentMap">
    <w:name w:val="Document Map"/>
    <w:basedOn w:val="Normal"/>
    <w:semiHidden/>
    <w:rsid w:val="00220B02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220B02"/>
    <w:pPr>
      <w:jc w:val="center"/>
    </w:pPr>
    <w:rPr>
      <w:b/>
      <w:caps/>
    </w:rPr>
  </w:style>
  <w:style w:type="paragraph" w:styleId="BodyText">
    <w:name w:val="Body Text"/>
    <w:basedOn w:val="Normal"/>
    <w:rsid w:val="00220B02"/>
    <w:rPr>
      <w:sz w:val="28"/>
    </w:rPr>
  </w:style>
  <w:style w:type="paragraph" w:styleId="FootnoteText">
    <w:name w:val="footnote text"/>
    <w:basedOn w:val="Normal"/>
    <w:semiHidden/>
    <w:rsid w:val="00220B02"/>
    <w:rPr>
      <w:sz w:val="20"/>
    </w:rPr>
  </w:style>
  <w:style w:type="character" w:styleId="FootnoteReference">
    <w:name w:val="footnote reference"/>
    <w:semiHidden/>
    <w:rsid w:val="00220B02"/>
    <w:rPr>
      <w:vertAlign w:val="superscript"/>
    </w:rPr>
  </w:style>
  <w:style w:type="paragraph" w:styleId="BodyText2">
    <w:name w:val="Body Text 2"/>
    <w:basedOn w:val="Normal"/>
    <w:rsid w:val="00220B02"/>
    <w:rPr>
      <w:b/>
    </w:rPr>
  </w:style>
  <w:style w:type="paragraph" w:styleId="ListParagraph">
    <w:name w:val="List Paragraph"/>
    <w:basedOn w:val="Normal"/>
    <w:uiPriority w:val="34"/>
    <w:qFormat/>
    <w:rsid w:val="00372C28"/>
    <w:pPr>
      <w:ind w:left="720"/>
    </w:pPr>
  </w:style>
  <w:style w:type="paragraph" w:styleId="BalloonText">
    <w:name w:val="Balloon Text"/>
    <w:basedOn w:val="Normal"/>
    <w:link w:val="BalloonTextChar"/>
    <w:rsid w:val="00782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24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2BD9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072F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5D571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B448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82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482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44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4822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55CE4"/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E648C"/>
    <w:rPr>
      <w:rFonts w:ascii="Arial" w:hAnsi="Arial"/>
      <w:sz w:val="24"/>
    </w:rPr>
  </w:style>
  <w:style w:type="paragraph" w:customStyle="1" w:styleId="QuestionFont">
    <w:name w:val="Question Font"/>
    <w:basedOn w:val="Normal"/>
    <w:link w:val="QuestionFontChar"/>
    <w:qFormat/>
    <w:rsid w:val="0042219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60" w:line="360" w:lineRule="auto"/>
    </w:pPr>
    <w:rPr>
      <w:rFonts w:eastAsia="Arial Unicode MS" w:cs="Arial"/>
      <w:b/>
      <w:color w:val="000000"/>
      <w:szCs w:val="24"/>
      <w:u w:color="000000"/>
      <w:bdr w:val="nil"/>
    </w:rPr>
  </w:style>
  <w:style w:type="character" w:customStyle="1" w:styleId="QuestionFontChar">
    <w:name w:val="Question Font Char"/>
    <w:basedOn w:val="DefaultParagraphFont"/>
    <w:link w:val="QuestionFont"/>
    <w:rsid w:val="0042219F"/>
    <w:rPr>
      <w:rFonts w:ascii="Arial" w:eastAsia="Arial Unicode MS" w:hAnsi="Arial" w:cs="Arial"/>
      <w:b/>
      <w:color w:val="000000"/>
      <w:sz w:val="24"/>
      <w:szCs w:val="24"/>
      <w:u w:color="000000"/>
      <w:bdr w:val="nil"/>
    </w:rPr>
  </w:style>
  <w:style w:type="paragraph" w:styleId="Revision">
    <w:name w:val="Revision"/>
    <w:hidden/>
    <w:uiPriority w:val="99"/>
    <w:semiHidden/>
    <w:rsid w:val="00216335"/>
    <w:rPr>
      <w:rFonts w:ascii="Arial" w:hAnsi="Arial"/>
      <w:sz w:val="24"/>
    </w:rPr>
  </w:style>
  <w:style w:type="paragraph" w:customStyle="1" w:styleId="Default">
    <w:name w:val="Default"/>
    <w:rsid w:val="009F326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8E0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dewumi@qec.nu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ose\Application%20Data\Microsoft\Templates\B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F9C92D-F42A-4DEA-8A04-14544E83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 template</Template>
  <TotalTime>27</TotalTime>
  <Pages>3</Pages>
  <Words>304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INSERT TITLE OF BRIEFING NOTE IN CAPITALS]</vt:lpstr>
    </vt:vector>
  </TitlesOfParts>
  <Company>Government of Northwest Territories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INSERT TITLE OF BRIEFING NOTE IN CAPITALS]</dc:title>
  <dc:creator>IRose</dc:creator>
  <cp:lastModifiedBy>Bilodeau, Bibi</cp:lastModifiedBy>
  <cp:revision>28</cp:revision>
  <cp:lastPrinted>2022-03-22T18:02:00Z</cp:lastPrinted>
  <dcterms:created xsi:type="dcterms:W3CDTF">2024-05-07T14:54:00Z</dcterms:created>
  <dcterms:modified xsi:type="dcterms:W3CDTF">2025-02-03T16:59:00Z</dcterms:modified>
</cp:coreProperties>
</file>